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9757" w14:textId="77777777" w:rsidR="00C87DDD" w:rsidRPr="00AB1509" w:rsidRDefault="00AB1509">
      <w:pPr>
        <w:rPr>
          <w:rFonts w:ascii="Arial" w:hAnsi="Arial" w:cs="Arial"/>
          <w:b/>
          <w:bCs/>
        </w:rPr>
      </w:pPr>
      <w:r w:rsidRPr="00AB1509">
        <w:rPr>
          <w:rFonts w:ascii="Arial" w:hAnsi="Arial" w:cs="Arial"/>
          <w:b/>
          <w:bCs/>
        </w:rPr>
        <w:t>Volunteer Agreement</w:t>
      </w:r>
    </w:p>
    <w:p w14:paraId="6E33BF7E" w14:textId="77777777" w:rsidR="00AB1509" w:rsidRPr="00AB1509" w:rsidRDefault="00AB1509" w:rsidP="00AB150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Volunteers are a very important and valued part of The Passage. We hope that you enjoy volunteering with us and feel a full part of the organisation. This agreement tells you what you can expect from us, and what we hope for from you.</w:t>
      </w:r>
      <w:r w:rsidRPr="00AB1509">
        <w:rPr>
          <w:rFonts w:ascii="Arial" w:hAnsi="Arial" w:cs="Arial"/>
          <w:sz w:val="22"/>
          <w:szCs w:val="22"/>
        </w:rPr>
        <w:t xml:space="preserve"> It is binding in honour only. It is not a legally binding employment contract. </w:t>
      </w:r>
      <w:r w:rsidRPr="00AB1509">
        <w:rPr>
          <w:rFonts w:ascii="Arial" w:hAnsi="Arial" w:cs="Arial"/>
          <w:color w:val="000000"/>
          <w:sz w:val="22"/>
          <w:szCs w:val="22"/>
        </w:rPr>
        <w:t>We aim to be flexible, so long as you let us know about changes in your circumstances and we will do our best to accommodate them.</w:t>
      </w:r>
    </w:p>
    <w:p w14:paraId="52462B46" w14:textId="77777777" w:rsidR="00AB1509" w:rsidRPr="00AB1509" w:rsidRDefault="00AB1509" w:rsidP="00AB1509">
      <w:pPr>
        <w:rPr>
          <w:rFonts w:ascii="Arial" w:hAnsi="Arial" w:cs="Arial"/>
          <w:b/>
        </w:rPr>
      </w:pPr>
      <w:r w:rsidRPr="00AB1509">
        <w:rPr>
          <w:rFonts w:ascii="Arial" w:hAnsi="Arial" w:cs="Arial"/>
          <w:b/>
        </w:rPr>
        <w:t>The Passage will do our best to:</w:t>
      </w:r>
    </w:p>
    <w:p w14:paraId="68F708D9" w14:textId="77777777" w:rsidR="00AB1509" w:rsidRPr="00AB1509" w:rsidRDefault="00DD0CEC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induct you into the</w:t>
      </w:r>
      <w:r w:rsidR="00AB1509" w:rsidRPr="00AB1509">
        <w:rPr>
          <w:rFonts w:ascii="Arial" w:hAnsi="Arial" w:cs="Arial"/>
          <w:color w:val="000000"/>
          <w:sz w:val="22"/>
          <w:szCs w:val="22"/>
        </w:rPr>
        <w:t xml:space="preserve"> organisation</w:t>
      </w:r>
    </w:p>
    <w:p w14:paraId="681B66AA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provide the training you need to carry out your role </w:t>
      </w:r>
    </w:p>
    <w:p w14:paraId="7E3E6EEE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provide you with a named supervisor in the team you are volunteering in </w:t>
      </w:r>
    </w:p>
    <w:p w14:paraId="3C32A53C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sz w:val="22"/>
          <w:szCs w:val="22"/>
        </w:rPr>
        <w:t>offer clearly defined volunteering roles and make good use of your time</w:t>
      </w:r>
    </w:p>
    <w:p w14:paraId="7DF9C38A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respect your skills, dignity and individual wishes and to do our best to meet them</w:t>
      </w:r>
    </w:p>
    <w:p w14:paraId="71CF6FAE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reimburse travel </w:t>
      </w:r>
      <w:r>
        <w:rPr>
          <w:rFonts w:ascii="Arial" w:hAnsi="Arial" w:cs="Arial"/>
          <w:color w:val="000000"/>
          <w:sz w:val="22"/>
          <w:szCs w:val="22"/>
        </w:rPr>
        <w:t xml:space="preserve">costs to and from your volunteering </w:t>
      </w:r>
      <w:r w:rsidRPr="00AB1509">
        <w:rPr>
          <w:rFonts w:ascii="Arial" w:hAnsi="Arial" w:cs="Arial"/>
          <w:color w:val="000000"/>
          <w:sz w:val="22"/>
          <w:szCs w:val="22"/>
        </w:rPr>
        <w:t>according to our finance policy</w:t>
      </w:r>
    </w:p>
    <w:p w14:paraId="3DFC4B71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keep you informed of possible changes</w:t>
      </w:r>
    </w:p>
    <w:p w14:paraId="12E6F0D1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insure you against injury you suffer or cause due to negligence</w:t>
      </w:r>
    </w:p>
    <w:p w14:paraId="40B12F55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provide a safe place of volunteering</w:t>
      </w:r>
    </w:p>
    <w:p w14:paraId="6871AC90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apply our equal opportunities policy</w:t>
      </w:r>
    </w:p>
    <w:p w14:paraId="6BF60499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apply our problem solving procedure if there is any problem</w:t>
      </w:r>
    </w:p>
    <w:p w14:paraId="581B5E30" w14:textId="77777777" w:rsidR="00AB1509" w:rsidRPr="00AB1509" w:rsidRDefault="00AB1509" w:rsidP="00AB150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sz w:val="22"/>
          <w:szCs w:val="22"/>
        </w:rPr>
        <w:t>act on our Vincentian values</w:t>
      </w:r>
    </w:p>
    <w:p w14:paraId="2CF933FA" w14:textId="77777777" w:rsidR="00AB1509" w:rsidRPr="00AB1509" w:rsidRDefault="00AB1509" w:rsidP="00AB1509">
      <w:pPr>
        <w:rPr>
          <w:rFonts w:ascii="Arial" w:hAnsi="Arial" w:cs="Arial"/>
          <w:b/>
        </w:rPr>
      </w:pPr>
      <w:r w:rsidRPr="00AB1509">
        <w:rPr>
          <w:rFonts w:ascii="Arial" w:hAnsi="Arial" w:cs="Arial"/>
          <w:b/>
        </w:rPr>
        <w:t>I, a volunteer at The Passage, will do my best to:</w:t>
      </w:r>
    </w:p>
    <w:p w14:paraId="6F4BBDCE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sz w:val="22"/>
          <w:szCs w:val="22"/>
        </w:rPr>
        <w:t>be realistic about my abilities, eligibility and availability</w:t>
      </w:r>
    </w:p>
    <w:p w14:paraId="47BD8CAF" w14:textId="09C910DE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sz w:val="22"/>
          <w:szCs w:val="22"/>
        </w:rPr>
        <w:t xml:space="preserve">follow instructions given by staff </w:t>
      </w:r>
      <w:r>
        <w:rPr>
          <w:rFonts w:ascii="Arial" w:hAnsi="Arial" w:cs="Arial"/>
          <w:sz w:val="22"/>
          <w:szCs w:val="22"/>
        </w:rPr>
        <w:t xml:space="preserve">relating </w:t>
      </w:r>
      <w:r w:rsidRPr="00AB1509">
        <w:rPr>
          <w:rFonts w:ascii="Arial" w:hAnsi="Arial" w:cs="Arial"/>
          <w:sz w:val="22"/>
          <w:szCs w:val="22"/>
        </w:rPr>
        <w:t xml:space="preserve">to my role </w:t>
      </w:r>
    </w:p>
    <w:p w14:paraId="4DCAF15C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us know in advance if you cannot volunteer</w:t>
      </w:r>
    </w:p>
    <w:p w14:paraId="7D9A43D0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sz w:val="22"/>
          <w:szCs w:val="22"/>
        </w:rPr>
        <w:t xml:space="preserve">check my email regularly for communication from The Volunteering Team </w:t>
      </w:r>
    </w:p>
    <w:p w14:paraId="22288A43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comply with The Passage’s </w:t>
      </w:r>
      <w:r w:rsidR="00E4518A">
        <w:rPr>
          <w:rFonts w:ascii="Arial" w:hAnsi="Arial" w:cs="Arial"/>
          <w:color w:val="000000"/>
          <w:sz w:val="22"/>
          <w:szCs w:val="22"/>
        </w:rPr>
        <w:t xml:space="preserve">policies and 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procedures relating to my volunteer role, including safeguarding, </w:t>
      </w:r>
      <w:r w:rsidR="00DD0CEC">
        <w:rPr>
          <w:rFonts w:ascii="Arial" w:hAnsi="Arial" w:cs="Arial"/>
          <w:color w:val="000000"/>
          <w:sz w:val="22"/>
          <w:szCs w:val="22"/>
        </w:rPr>
        <w:t xml:space="preserve">EDI, personal &amp; professional </w:t>
      </w:r>
      <w:r w:rsidRPr="00AB1509">
        <w:rPr>
          <w:rFonts w:ascii="Arial" w:hAnsi="Arial" w:cs="Arial"/>
          <w:color w:val="000000"/>
          <w:sz w:val="22"/>
          <w:szCs w:val="22"/>
        </w:rPr>
        <w:t>boundaries, health and safety, food safety, expenses, equal opportunities, data protection and confidentiality</w:t>
      </w:r>
    </w:p>
    <w:p w14:paraId="084CDE05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complete any training in order to volunteer in certain roles and read any paperwork given to me</w:t>
      </w:r>
    </w:p>
    <w:p w14:paraId="07EE29B5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be </w:t>
      </w:r>
      <w:r w:rsidRPr="00AB1509">
        <w:rPr>
          <w:rFonts w:ascii="Arial" w:hAnsi="Arial" w:cs="Arial"/>
          <w:sz w:val="22"/>
          <w:szCs w:val="22"/>
        </w:rPr>
        <w:t xml:space="preserve">respectful of </w:t>
      </w:r>
      <w:r>
        <w:rPr>
          <w:rFonts w:ascii="Arial" w:hAnsi="Arial" w:cs="Arial"/>
          <w:sz w:val="22"/>
          <w:szCs w:val="22"/>
        </w:rPr>
        <w:t>people using our services</w:t>
      </w:r>
      <w:r w:rsidRPr="00AB1509">
        <w:rPr>
          <w:rFonts w:ascii="Arial" w:hAnsi="Arial" w:cs="Arial"/>
          <w:sz w:val="22"/>
          <w:szCs w:val="22"/>
        </w:rPr>
        <w:t xml:space="preserve">, staff, fellow volunteers and visitors – </w:t>
      </w:r>
      <w:r>
        <w:rPr>
          <w:rFonts w:ascii="Arial" w:hAnsi="Arial" w:cs="Arial"/>
          <w:sz w:val="22"/>
          <w:szCs w:val="22"/>
        </w:rPr>
        <w:t xml:space="preserve">recognising that people are different </w:t>
      </w:r>
      <w:r w:rsidR="00E4518A">
        <w:rPr>
          <w:rFonts w:ascii="Arial" w:hAnsi="Arial" w:cs="Arial"/>
          <w:sz w:val="22"/>
          <w:szCs w:val="22"/>
        </w:rPr>
        <w:t xml:space="preserve">and behave in a manner that is inclusive of these differences </w:t>
      </w:r>
    </w:p>
    <w:p w14:paraId="56C2A798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volunteer within the parameter of my volunteer role</w:t>
      </w:r>
    </w:p>
    <w:p w14:paraId="04A45DD2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tak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 responsibility for my actions </w:t>
      </w:r>
    </w:p>
    <w:p w14:paraId="30AFEE79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tell 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us </w:t>
      </w:r>
      <w:r>
        <w:rPr>
          <w:rFonts w:ascii="Arial" w:hAnsi="Arial" w:cs="Arial"/>
          <w:color w:val="000000"/>
          <w:sz w:val="22"/>
          <w:szCs w:val="22"/>
        </w:rPr>
        <w:t>if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 you are unhappy in you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AB1509">
        <w:rPr>
          <w:rFonts w:ascii="Arial" w:hAnsi="Arial" w:cs="Arial"/>
          <w:color w:val="000000"/>
          <w:sz w:val="22"/>
          <w:szCs w:val="22"/>
        </w:rPr>
        <w:t xml:space="preserve"> role </w:t>
      </w:r>
    </w:p>
    <w:p w14:paraId="685C5FBC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>uphold our Vincentian values</w:t>
      </w:r>
    </w:p>
    <w:p w14:paraId="3AD1AFF3" w14:textId="77777777" w:rsidR="00AB1509" w:rsidRPr="00AB1509" w:rsidRDefault="00AB1509" w:rsidP="00AB1509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B1509">
        <w:rPr>
          <w:rFonts w:ascii="Arial" w:hAnsi="Arial" w:cs="Arial"/>
          <w:color w:val="000000"/>
          <w:sz w:val="22"/>
          <w:szCs w:val="22"/>
        </w:rPr>
        <w:t xml:space="preserve">act as an Ambassador for The Passage </w:t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2836"/>
        <w:gridCol w:w="6190"/>
      </w:tblGrid>
      <w:tr w:rsidR="00AB1509" w:rsidRPr="00AB1509" w14:paraId="07AB8A52" w14:textId="77777777" w:rsidTr="00AB1509">
        <w:tc>
          <w:tcPr>
            <w:tcW w:w="2836" w:type="dxa"/>
          </w:tcPr>
          <w:p w14:paraId="1957D266" w14:textId="77777777" w:rsidR="00AB1509" w:rsidRPr="00AB1509" w:rsidRDefault="00AB1509" w:rsidP="00ED7B06">
            <w:pPr>
              <w:jc w:val="both"/>
              <w:rPr>
                <w:rFonts w:ascii="Arial" w:hAnsi="Arial" w:cs="Arial"/>
                <w:b/>
              </w:rPr>
            </w:pPr>
            <w:r w:rsidRPr="00AB1509">
              <w:rPr>
                <w:rFonts w:ascii="Arial" w:hAnsi="Arial" w:cs="Arial"/>
                <w:b/>
              </w:rPr>
              <w:t>Volunteer Name:</w:t>
            </w:r>
          </w:p>
        </w:tc>
        <w:tc>
          <w:tcPr>
            <w:tcW w:w="6190" w:type="dxa"/>
          </w:tcPr>
          <w:p w14:paraId="592F53B7" w14:textId="14D2901A" w:rsidR="00AB1509" w:rsidRPr="00A3310B" w:rsidRDefault="00AB1509" w:rsidP="00ED7B0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1509" w:rsidRPr="00AB1509" w14:paraId="58E1ACAC" w14:textId="77777777" w:rsidTr="00AB1509">
        <w:tc>
          <w:tcPr>
            <w:tcW w:w="2836" w:type="dxa"/>
          </w:tcPr>
          <w:p w14:paraId="5AE62269" w14:textId="77777777" w:rsidR="00AB1509" w:rsidRPr="00AB1509" w:rsidRDefault="00AB1509" w:rsidP="00ED7B06">
            <w:pPr>
              <w:rPr>
                <w:rFonts w:ascii="Arial" w:hAnsi="Arial" w:cs="Arial"/>
                <w:b/>
              </w:rPr>
            </w:pPr>
            <w:r w:rsidRPr="00AB1509">
              <w:rPr>
                <w:rFonts w:ascii="Arial" w:hAnsi="Arial" w:cs="Arial"/>
                <w:b/>
              </w:rPr>
              <w:t>Passage Staff Member:</w:t>
            </w:r>
          </w:p>
        </w:tc>
        <w:tc>
          <w:tcPr>
            <w:tcW w:w="6190" w:type="dxa"/>
          </w:tcPr>
          <w:p w14:paraId="49C2FFF1" w14:textId="1DEBA8F9" w:rsidR="00AB1509" w:rsidRPr="00A3310B" w:rsidRDefault="006E427D" w:rsidP="00ED7B0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Martina Tamburrino – People Services &amp; Volunteers Partner</w:t>
            </w:r>
          </w:p>
        </w:tc>
      </w:tr>
      <w:tr w:rsidR="00AB1509" w:rsidRPr="00AB1509" w14:paraId="685BD107" w14:textId="77777777" w:rsidTr="00AB1509">
        <w:tc>
          <w:tcPr>
            <w:tcW w:w="2836" w:type="dxa"/>
            <w:tcBorders>
              <w:bottom w:val="single" w:sz="4" w:space="0" w:color="auto"/>
            </w:tcBorders>
          </w:tcPr>
          <w:p w14:paraId="64AA2071" w14:textId="77777777" w:rsidR="00AB1509" w:rsidRPr="00AB1509" w:rsidRDefault="00AB1509" w:rsidP="00ED7B06">
            <w:pPr>
              <w:rPr>
                <w:rFonts w:ascii="Arial" w:hAnsi="Arial" w:cs="Arial"/>
                <w:b/>
              </w:rPr>
            </w:pPr>
            <w:r w:rsidRPr="00AB150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190" w:type="dxa"/>
            <w:tcBorders>
              <w:bottom w:val="single" w:sz="4" w:space="0" w:color="auto"/>
            </w:tcBorders>
          </w:tcPr>
          <w:p w14:paraId="6DAB86B5" w14:textId="14094F19" w:rsidR="00AB1509" w:rsidRPr="00AB1509" w:rsidRDefault="00AB1509" w:rsidP="00ED7B0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6EDC60" w14:textId="77777777" w:rsidR="00AB1509" w:rsidRPr="00AB1509" w:rsidRDefault="00AB1509" w:rsidP="00AB1509">
      <w:pPr>
        <w:rPr>
          <w:rFonts w:ascii="Arial" w:hAnsi="Arial" w:cs="Arial"/>
        </w:rPr>
      </w:pPr>
    </w:p>
    <w:p w14:paraId="290918C2" w14:textId="77777777" w:rsidR="002D0B2B" w:rsidRPr="00AB1509" w:rsidRDefault="002D0B2B">
      <w:pPr>
        <w:rPr>
          <w:rFonts w:ascii="Arial" w:hAnsi="Arial" w:cs="Arial"/>
          <w:sz w:val="20"/>
          <w:szCs w:val="20"/>
        </w:rPr>
      </w:pPr>
    </w:p>
    <w:sectPr w:rsidR="002D0B2B" w:rsidRPr="00AB1509" w:rsidSect="008E2E38">
      <w:headerReference w:type="default" r:id="rId10"/>
      <w:headerReference w:type="first" r:id="rId11"/>
      <w:pgSz w:w="11906" w:h="16838"/>
      <w:pgMar w:top="1440" w:right="1440" w:bottom="144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F71E" w14:textId="77777777" w:rsidR="00C53161" w:rsidRDefault="00C53161" w:rsidP="001A677A">
      <w:r>
        <w:separator/>
      </w:r>
    </w:p>
  </w:endnote>
  <w:endnote w:type="continuationSeparator" w:id="0">
    <w:p w14:paraId="289D4749" w14:textId="77777777" w:rsidR="00C53161" w:rsidRDefault="00C53161" w:rsidP="001A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2AF12" w14:textId="77777777" w:rsidR="00C53161" w:rsidRDefault="00C53161" w:rsidP="001A677A">
      <w:r>
        <w:separator/>
      </w:r>
    </w:p>
  </w:footnote>
  <w:footnote w:type="continuationSeparator" w:id="0">
    <w:p w14:paraId="561A2282" w14:textId="77777777" w:rsidR="00C53161" w:rsidRDefault="00C53161" w:rsidP="001A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A497" w14:textId="77777777" w:rsidR="001A677A" w:rsidRDefault="001A677A">
    <w:pPr>
      <w:pStyle w:val="Header"/>
    </w:pPr>
  </w:p>
  <w:p w14:paraId="7E2C0939" w14:textId="77777777" w:rsidR="001A677A" w:rsidRDefault="001A6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4EB0" w14:textId="77777777" w:rsidR="003B25C4" w:rsidRDefault="003B25C4">
    <w:pPr>
      <w:pStyle w:val="Header"/>
    </w:pPr>
    <w:r>
      <w:rPr>
        <w:noProof/>
      </w:rPr>
      <w:drawing>
        <wp:inline distT="0" distB="0" distL="0" distR="0" wp14:anchorId="11F16B1B" wp14:editId="75A69C8F">
          <wp:extent cx="1918855" cy="665838"/>
          <wp:effectExtent l="0" t="0" r="0" b="0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255" cy="70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A9639" w14:textId="77777777" w:rsidR="003B25C4" w:rsidRDefault="003B25C4">
    <w:pPr>
      <w:pStyle w:val="Header"/>
    </w:pPr>
  </w:p>
  <w:p w14:paraId="45E1CBEB" w14:textId="77777777" w:rsidR="003B25C4" w:rsidRDefault="003B2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040C"/>
    <w:multiLevelType w:val="hybridMultilevel"/>
    <w:tmpl w:val="E418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04F7"/>
    <w:multiLevelType w:val="hybridMultilevel"/>
    <w:tmpl w:val="60A0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92133">
    <w:abstractNumId w:val="1"/>
  </w:num>
  <w:num w:numId="2" w16cid:durableId="20657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0B"/>
    <w:rsid w:val="001A677A"/>
    <w:rsid w:val="001F5530"/>
    <w:rsid w:val="001F6B5C"/>
    <w:rsid w:val="002A481A"/>
    <w:rsid w:val="002D0B2B"/>
    <w:rsid w:val="003B25C4"/>
    <w:rsid w:val="003D4111"/>
    <w:rsid w:val="004D02F3"/>
    <w:rsid w:val="00554A9C"/>
    <w:rsid w:val="005F7C7A"/>
    <w:rsid w:val="006E427D"/>
    <w:rsid w:val="0077023C"/>
    <w:rsid w:val="00777E75"/>
    <w:rsid w:val="00781938"/>
    <w:rsid w:val="008E2E38"/>
    <w:rsid w:val="00910D63"/>
    <w:rsid w:val="00A159A6"/>
    <w:rsid w:val="00A3310B"/>
    <w:rsid w:val="00A35EC3"/>
    <w:rsid w:val="00AB1509"/>
    <w:rsid w:val="00AE1CDD"/>
    <w:rsid w:val="00BF48DA"/>
    <w:rsid w:val="00C53161"/>
    <w:rsid w:val="00C87DDD"/>
    <w:rsid w:val="00DD0CEC"/>
    <w:rsid w:val="00E4518A"/>
    <w:rsid w:val="00E9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35C7"/>
  <w15:chartTrackingRefBased/>
  <w15:docId w15:val="{D76AF1B9-0140-4B6C-9A0E-0F499D4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77A"/>
  </w:style>
  <w:style w:type="paragraph" w:styleId="Footer">
    <w:name w:val="footer"/>
    <w:basedOn w:val="Normal"/>
    <w:link w:val="FooterChar"/>
    <w:uiPriority w:val="99"/>
    <w:unhideWhenUsed/>
    <w:rsid w:val="001A6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77A"/>
  </w:style>
  <w:style w:type="paragraph" w:customStyle="1" w:styleId="BasicParagraph">
    <w:name w:val="[Basic Paragraph]"/>
    <w:basedOn w:val="Normal"/>
    <w:uiPriority w:val="99"/>
    <w:rsid w:val="001A677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AB15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50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B1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.hodge\Downloads\Volunteer%20Agree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57dc84-0966-4668-9973-8d184c901dda">
      <Terms xmlns="http://schemas.microsoft.com/office/infopath/2007/PartnerControls"/>
    </lcf76f155ced4ddcb4097134ff3c332f>
    <TaxCatchAll xmlns="427db8c4-a0a8-4cff-a24d-215699649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4A70C8A01B748837C765C6A39245D" ma:contentTypeVersion="17" ma:contentTypeDescription="Create a new document." ma:contentTypeScope="" ma:versionID="22afe69c10dbe291c8308869f318c45d">
  <xsd:schema xmlns:xsd="http://www.w3.org/2001/XMLSchema" xmlns:xs="http://www.w3.org/2001/XMLSchema" xmlns:p="http://schemas.microsoft.com/office/2006/metadata/properties" xmlns:ns2="b657dc84-0966-4668-9973-8d184c901dda" xmlns:ns3="427db8c4-a0a8-4cff-a24d-2156996498ea" targetNamespace="http://schemas.microsoft.com/office/2006/metadata/properties" ma:root="true" ma:fieldsID="d8b044a058d211e7c9f13a6852ac9531" ns2:_="" ns3:_="">
    <xsd:import namespace="b657dc84-0966-4668-9973-8d184c901dda"/>
    <xsd:import namespace="427db8c4-a0a8-4cff-a24d-215699649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7dc84-0966-4668-9973-8d184c901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df4130-24be-4ef8-8b7d-3cc687022e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b8c4-a0a8-4cff-a24d-215699649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108f0-da8c-45cd-a178-73496b33f547}" ma:internalName="TaxCatchAll" ma:showField="CatchAllData" ma:web="427db8c4-a0a8-4cff-a24d-215699649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859F4-1AB8-4114-A8F4-0A125B2555B4}">
  <ds:schemaRefs>
    <ds:schemaRef ds:uri="http://schemas.microsoft.com/office/2006/metadata/properties"/>
    <ds:schemaRef ds:uri="http://schemas.microsoft.com/office/infopath/2007/PartnerControls"/>
    <ds:schemaRef ds:uri="b657dc84-0966-4668-9973-8d184c901dda"/>
    <ds:schemaRef ds:uri="427db8c4-a0a8-4cff-a24d-2156996498ea"/>
  </ds:schemaRefs>
</ds:datastoreItem>
</file>

<file path=customXml/itemProps2.xml><?xml version="1.0" encoding="utf-8"?>
<ds:datastoreItem xmlns:ds="http://schemas.openxmlformats.org/officeDocument/2006/customXml" ds:itemID="{6CDF8B95-443A-4E9A-9AB4-5D8CF2391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D9473-AD62-41AA-9B1E-533E6A8A2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7dc84-0966-4668-9973-8d184c901dda"/>
    <ds:schemaRef ds:uri="427db8c4-a0a8-4cff-a24d-215699649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Agreement (5)</Template>
  <TotalTime>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Buttery</dc:creator>
  <cp:keywords/>
  <dc:description/>
  <cp:lastModifiedBy>George Buttery</cp:lastModifiedBy>
  <cp:revision>6</cp:revision>
  <cp:lastPrinted>2024-10-30T10:37:00Z</cp:lastPrinted>
  <dcterms:created xsi:type="dcterms:W3CDTF">2024-03-13T14:57:00Z</dcterms:created>
  <dcterms:modified xsi:type="dcterms:W3CDTF">2025-01-02T15:52:00Z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0x0101009FB4A70C8A01B748837C765C6A39245D</vt:lpwstr>
  </property>
  <property fmtid="{D5CDD505-2E9C-101B-9397-08002B2CF9AE}" pid="3" name="MediaServiceImageTags">
    <vt:lpwstr/>
  </property>
</Properties>
</file>